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E98C" w14:textId="77777777" w:rsidR="00FE067E" w:rsidRPr="00F319FB" w:rsidRDefault="003C6034" w:rsidP="00CC1F3B">
      <w:pPr>
        <w:pStyle w:val="TitlePageOrigin"/>
        <w:rPr>
          <w:color w:val="auto"/>
        </w:rPr>
      </w:pPr>
      <w:r w:rsidRPr="00F319FB">
        <w:rPr>
          <w:caps w:val="0"/>
          <w:color w:val="auto"/>
        </w:rPr>
        <w:t>WEST VIRGINIA LEGISLATURE</w:t>
      </w:r>
    </w:p>
    <w:p w14:paraId="77F06C35" w14:textId="073CFC5D" w:rsidR="00CD36CF" w:rsidRPr="00F319FB" w:rsidRDefault="00CD36CF" w:rsidP="00CC1F3B">
      <w:pPr>
        <w:pStyle w:val="TitlePageSession"/>
        <w:rPr>
          <w:color w:val="auto"/>
        </w:rPr>
      </w:pPr>
      <w:r w:rsidRPr="00F319FB">
        <w:rPr>
          <w:color w:val="auto"/>
        </w:rPr>
        <w:t>20</w:t>
      </w:r>
      <w:r w:rsidR="00EC5E63" w:rsidRPr="00F319FB">
        <w:rPr>
          <w:color w:val="auto"/>
        </w:rPr>
        <w:t>2</w:t>
      </w:r>
      <w:r w:rsidR="00A36C85" w:rsidRPr="00F319FB">
        <w:rPr>
          <w:color w:val="auto"/>
        </w:rPr>
        <w:t>6</w:t>
      </w:r>
      <w:r w:rsidRPr="00F319FB">
        <w:rPr>
          <w:color w:val="auto"/>
        </w:rPr>
        <w:t xml:space="preserve"> </w:t>
      </w:r>
      <w:r w:rsidR="003C6034" w:rsidRPr="00F319FB">
        <w:rPr>
          <w:caps w:val="0"/>
          <w:color w:val="auto"/>
        </w:rPr>
        <w:t>REGULAR SESSION</w:t>
      </w:r>
    </w:p>
    <w:p w14:paraId="5D7430FA" w14:textId="77777777" w:rsidR="00CD36CF" w:rsidRPr="00F319FB" w:rsidRDefault="00F261D4" w:rsidP="00CC1F3B">
      <w:pPr>
        <w:pStyle w:val="TitlePageBillPrefix"/>
        <w:rPr>
          <w:color w:val="auto"/>
        </w:rPr>
      </w:pPr>
      <w:sdt>
        <w:sdtPr>
          <w:rPr>
            <w:color w:val="auto"/>
          </w:rPr>
          <w:tag w:val="IntroDate"/>
          <w:id w:val="-1236936958"/>
          <w:placeholder>
            <w:docPart w:val="428632CD4D5C437DAEF4638857B6325A"/>
          </w:placeholder>
          <w:text/>
        </w:sdtPr>
        <w:sdtEndPr/>
        <w:sdtContent>
          <w:r w:rsidR="00AE48A0" w:rsidRPr="00F319FB">
            <w:rPr>
              <w:color w:val="auto"/>
            </w:rPr>
            <w:t>Introduced</w:t>
          </w:r>
        </w:sdtContent>
      </w:sdt>
    </w:p>
    <w:p w14:paraId="4D87CD3F" w14:textId="4387BCB0" w:rsidR="00CD36CF" w:rsidRPr="00F319FB" w:rsidRDefault="00F261D4" w:rsidP="00CC1F3B">
      <w:pPr>
        <w:pStyle w:val="BillNumber"/>
        <w:rPr>
          <w:color w:val="auto"/>
        </w:rPr>
      </w:pPr>
      <w:sdt>
        <w:sdtPr>
          <w:rPr>
            <w:color w:val="auto"/>
          </w:rPr>
          <w:tag w:val="Chamber"/>
          <w:id w:val="893011969"/>
          <w:lock w:val="sdtLocked"/>
          <w:placeholder>
            <w:docPart w:val="6039C12C7AA6419A9494DB27A97907F1"/>
          </w:placeholder>
          <w:dropDownList>
            <w:listItem w:displayText="House" w:value="House"/>
            <w:listItem w:displayText="Senate" w:value="Senate"/>
          </w:dropDownList>
        </w:sdtPr>
        <w:sdtEndPr/>
        <w:sdtContent>
          <w:r w:rsidR="00C33434" w:rsidRPr="00F319FB">
            <w:rPr>
              <w:color w:val="auto"/>
            </w:rPr>
            <w:t>House</w:t>
          </w:r>
        </w:sdtContent>
      </w:sdt>
      <w:r w:rsidR="00303684" w:rsidRPr="00F319FB">
        <w:rPr>
          <w:color w:val="auto"/>
        </w:rPr>
        <w:t xml:space="preserve"> </w:t>
      </w:r>
      <w:r w:rsidR="00CD36CF" w:rsidRPr="00F319FB">
        <w:rPr>
          <w:color w:val="auto"/>
        </w:rPr>
        <w:t xml:space="preserve">Bill </w:t>
      </w:r>
      <w:sdt>
        <w:sdtPr>
          <w:rPr>
            <w:color w:val="auto"/>
          </w:rPr>
          <w:tag w:val="BNum"/>
          <w:id w:val="1645317809"/>
          <w:lock w:val="sdtLocked"/>
          <w:placeholder>
            <w:docPart w:val="A2FC89DD51894F6EBDF2D010F87C1084"/>
          </w:placeholder>
          <w:text/>
        </w:sdtPr>
        <w:sdtEndPr/>
        <w:sdtContent>
          <w:r>
            <w:rPr>
              <w:color w:val="auto"/>
            </w:rPr>
            <w:t>5109</w:t>
          </w:r>
        </w:sdtContent>
      </w:sdt>
    </w:p>
    <w:p w14:paraId="6DD9CF56" w14:textId="6263C41B" w:rsidR="00CD36CF" w:rsidRPr="00F319FB" w:rsidRDefault="00CD36CF" w:rsidP="00CC1F3B">
      <w:pPr>
        <w:pStyle w:val="Sponsors"/>
        <w:rPr>
          <w:color w:val="auto"/>
        </w:rPr>
      </w:pPr>
      <w:r w:rsidRPr="00F319FB">
        <w:rPr>
          <w:color w:val="auto"/>
        </w:rPr>
        <w:t xml:space="preserve">By </w:t>
      </w:r>
      <w:sdt>
        <w:sdtPr>
          <w:rPr>
            <w:color w:val="auto"/>
          </w:rPr>
          <w:tag w:val="Sponsors"/>
          <w:id w:val="1589585889"/>
          <w:placeholder>
            <w:docPart w:val="A50C040867A94A76B7391B84F5793FF0"/>
          </w:placeholder>
          <w:text w:multiLine="1"/>
        </w:sdtPr>
        <w:sdtEndPr/>
        <w:sdtContent>
          <w:r w:rsidR="002178AF" w:rsidRPr="00F319FB">
            <w:rPr>
              <w:color w:val="auto"/>
            </w:rPr>
            <w:t>Delegate</w:t>
          </w:r>
          <w:r w:rsidR="0006766F">
            <w:rPr>
              <w:color w:val="auto"/>
            </w:rPr>
            <w:t>s</w:t>
          </w:r>
          <w:r w:rsidR="002178AF" w:rsidRPr="00F319FB">
            <w:rPr>
              <w:color w:val="auto"/>
            </w:rPr>
            <w:t xml:space="preserve"> Rohrbach</w:t>
          </w:r>
          <w:r w:rsidR="0006766F">
            <w:rPr>
              <w:color w:val="auto"/>
            </w:rPr>
            <w:t xml:space="preserve"> and Amos</w:t>
          </w:r>
        </w:sdtContent>
      </w:sdt>
    </w:p>
    <w:p w14:paraId="57F41432" w14:textId="4AA0B091" w:rsidR="00E831B3" w:rsidRPr="00F319FB" w:rsidRDefault="00CD36CF" w:rsidP="00CC1F3B">
      <w:pPr>
        <w:pStyle w:val="References"/>
        <w:rPr>
          <w:color w:val="auto"/>
        </w:rPr>
      </w:pPr>
      <w:r w:rsidRPr="00F319FB">
        <w:rPr>
          <w:color w:val="auto"/>
        </w:rPr>
        <w:t>[</w:t>
      </w:r>
      <w:sdt>
        <w:sdtPr>
          <w:rPr>
            <w:color w:val="auto"/>
          </w:rPr>
          <w:tag w:val="References"/>
          <w:id w:val="-1043047873"/>
          <w:placeholder>
            <w:docPart w:val="3214BF6BE767434E928EADB6C8B832EC"/>
          </w:placeholder>
          <w:text w:multiLine="1"/>
        </w:sdtPr>
        <w:sdtEndPr/>
        <w:sdtContent>
          <w:r w:rsidR="00F261D4">
            <w:rPr>
              <w:color w:val="auto"/>
            </w:rPr>
            <w:t>Introduced February 03, 2026; referred to the Committee on Health and Human Resources</w:t>
          </w:r>
        </w:sdtContent>
      </w:sdt>
      <w:r w:rsidRPr="00F319FB">
        <w:rPr>
          <w:color w:val="auto"/>
        </w:rPr>
        <w:t>]</w:t>
      </w:r>
    </w:p>
    <w:p w14:paraId="49B7A90A" w14:textId="03435153" w:rsidR="00303684" w:rsidRPr="00F319FB" w:rsidRDefault="0000526A" w:rsidP="00CC1F3B">
      <w:pPr>
        <w:pStyle w:val="TitleSection"/>
        <w:rPr>
          <w:color w:val="auto"/>
        </w:rPr>
      </w:pPr>
      <w:r w:rsidRPr="00F319FB">
        <w:rPr>
          <w:color w:val="auto"/>
        </w:rPr>
        <w:lastRenderedPageBreak/>
        <w:t>A BILL</w:t>
      </w:r>
      <w:r w:rsidR="002031F6" w:rsidRPr="00F319FB">
        <w:rPr>
          <w:color w:val="auto"/>
        </w:rPr>
        <w:t xml:space="preserve"> </w:t>
      </w:r>
      <w:r w:rsidR="009677AF" w:rsidRPr="00F319FB">
        <w:rPr>
          <w:color w:val="auto"/>
        </w:rPr>
        <w:t>to amend and reenact §</w:t>
      </w:r>
      <w:r w:rsidR="00DC4E7A" w:rsidRPr="00F319FB">
        <w:rPr>
          <w:color w:val="auto"/>
        </w:rPr>
        <w:t>33-51-</w:t>
      </w:r>
      <w:r w:rsidR="00D17C4C" w:rsidRPr="00F319FB">
        <w:rPr>
          <w:color w:val="auto"/>
        </w:rPr>
        <w:t>3</w:t>
      </w:r>
      <w:r w:rsidR="009677AF" w:rsidRPr="00F319FB">
        <w:rPr>
          <w:color w:val="auto"/>
        </w:rPr>
        <w:t xml:space="preserve"> of the Code of West Virginia, 1931, as amended, relating to</w:t>
      </w:r>
      <w:r w:rsidR="00A36C85" w:rsidRPr="00F319FB">
        <w:rPr>
          <w:color w:val="auto"/>
        </w:rPr>
        <w:t xml:space="preserve"> pharmacies; and </w:t>
      </w:r>
      <w:r w:rsidR="00DC4E7A" w:rsidRPr="00F319FB">
        <w:rPr>
          <w:color w:val="auto"/>
        </w:rPr>
        <w:t>changing the duties and definition of pharmacy benefits management</w:t>
      </w:r>
      <w:r w:rsidR="000A71F0" w:rsidRPr="00F319FB">
        <w:rPr>
          <w:color w:val="auto"/>
        </w:rPr>
        <w:t>.</w:t>
      </w:r>
    </w:p>
    <w:p w14:paraId="25DCCD89" w14:textId="77777777" w:rsidR="00303684" w:rsidRPr="00F319FB" w:rsidRDefault="00303684" w:rsidP="00CC1F3B">
      <w:pPr>
        <w:pStyle w:val="EnactingClause"/>
        <w:rPr>
          <w:color w:val="auto"/>
        </w:rPr>
      </w:pPr>
      <w:r w:rsidRPr="00F319FB">
        <w:rPr>
          <w:color w:val="auto"/>
        </w:rPr>
        <w:t>Be it enacted by the Legislature of West Virginia:</w:t>
      </w:r>
    </w:p>
    <w:p w14:paraId="22C5BFA3" w14:textId="77777777" w:rsidR="003C6034" w:rsidRPr="00F319FB" w:rsidRDefault="003C6034" w:rsidP="00CC1F3B">
      <w:pPr>
        <w:pStyle w:val="EnactingClause"/>
        <w:rPr>
          <w:color w:val="auto"/>
        </w:rPr>
        <w:sectPr w:rsidR="003C6034" w:rsidRPr="00F319FB" w:rsidSect="00DC4E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05C6EB" w14:textId="77777777" w:rsidR="00DC4E7A" w:rsidRPr="00F319FB" w:rsidRDefault="00DC4E7A" w:rsidP="00DC4E7A">
      <w:pPr>
        <w:pStyle w:val="ArticleHeading"/>
        <w:rPr>
          <w:color w:val="auto"/>
        </w:rPr>
        <w:sectPr w:rsidR="00DC4E7A" w:rsidRPr="00F319FB" w:rsidSect="00DC4E7A">
          <w:type w:val="continuous"/>
          <w:pgSz w:w="12240" w:h="15840" w:code="1"/>
          <w:pgMar w:top="1440" w:right="1440" w:bottom="1440" w:left="1440" w:header="720" w:footer="720" w:gutter="0"/>
          <w:lnNumType w:countBy="1" w:restart="newSection"/>
          <w:cols w:space="720"/>
          <w:titlePg/>
          <w:docGrid w:linePitch="360"/>
        </w:sectPr>
      </w:pPr>
      <w:r w:rsidRPr="00F319FB">
        <w:rPr>
          <w:color w:val="auto"/>
        </w:rPr>
        <w:t>article 51. pharmacy audit integrity act.</w:t>
      </w:r>
    </w:p>
    <w:p w14:paraId="15281691" w14:textId="77777777" w:rsidR="00DC4E7A" w:rsidRPr="00F319FB" w:rsidRDefault="00DC4E7A" w:rsidP="004960A9">
      <w:pPr>
        <w:pStyle w:val="SectionHeading"/>
        <w:rPr>
          <w:color w:val="auto"/>
        </w:rPr>
        <w:sectPr w:rsidR="00DC4E7A" w:rsidRPr="00F319FB" w:rsidSect="00DC4E7A">
          <w:type w:val="continuous"/>
          <w:pgSz w:w="12240" w:h="15840" w:code="1"/>
          <w:pgMar w:top="1440" w:right="1440" w:bottom="1440" w:left="1440" w:header="720" w:footer="720" w:gutter="0"/>
          <w:lnNumType w:countBy="1" w:restart="newSection"/>
          <w:cols w:space="720"/>
          <w:titlePg/>
          <w:docGrid w:linePitch="360"/>
        </w:sectPr>
      </w:pPr>
      <w:r w:rsidRPr="00F319FB">
        <w:rPr>
          <w:color w:val="auto"/>
        </w:rPr>
        <w:t>§33-51-3. Definitions.</w:t>
      </w:r>
    </w:p>
    <w:p w14:paraId="7A42A570" w14:textId="77777777" w:rsidR="00DC4E7A" w:rsidRPr="00F319FB" w:rsidRDefault="00DC4E7A" w:rsidP="004960A9">
      <w:pPr>
        <w:pStyle w:val="SectionBody"/>
        <w:rPr>
          <w:color w:val="auto"/>
        </w:rPr>
      </w:pPr>
      <w:r w:rsidRPr="00F319FB">
        <w:rPr>
          <w:color w:val="auto"/>
        </w:rPr>
        <w:t>For purposes of this article:</w:t>
      </w:r>
    </w:p>
    <w:p w14:paraId="69D1A908" w14:textId="2B4E53B4" w:rsidR="00DC4E7A" w:rsidRPr="00F319FB" w:rsidRDefault="00D17C4C" w:rsidP="004960A9">
      <w:pPr>
        <w:pStyle w:val="SectionBody"/>
        <w:rPr>
          <w:color w:val="auto"/>
        </w:rPr>
      </w:pPr>
      <w:r w:rsidRPr="00F319FB">
        <w:rPr>
          <w:color w:val="auto"/>
        </w:rPr>
        <w:t>"</w:t>
      </w:r>
      <w:r w:rsidR="00DC4E7A" w:rsidRPr="00F319FB">
        <w:rPr>
          <w:color w:val="auto"/>
        </w:rPr>
        <w:t>340B entity</w:t>
      </w:r>
      <w:r w:rsidRPr="00F319FB">
        <w:rPr>
          <w:color w:val="auto"/>
        </w:rPr>
        <w:t>"</w:t>
      </w:r>
      <w:r w:rsidR="00DC4E7A" w:rsidRPr="00F319FB">
        <w:rPr>
          <w:color w:val="auto"/>
        </w:rPr>
        <w:t xml:space="preserve"> means an entity participating in the federal 340B drug discount program, as described in 42 U.S.C. § 256b, including its pharmacy or pharmacies, or any pharmacy or pharmacies, contracted with the participating entity to dispense drugs purchased through such program.</w:t>
      </w:r>
    </w:p>
    <w:p w14:paraId="2B4E7A24" w14:textId="1B09F787" w:rsidR="00DC4E7A" w:rsidRPr="00F319FB" w:rsidRDefault="00D17C4C" w:rsidP="004960A9">
      <w:pPr>
        <w:pStyle w:val="SectionBody"/>
        <w:rPr>
          <w:color w:val="auto"/>
        </w:rPr>
      </w:pPr>
      <w:r w:rsidRPr="00F319FB">
        <w:rPr>
          <w:color w:val="auto"/>
        </w:rPr>
        <w:t>"</w:t>
      </w:r>
      <w:r w:rsidR="00DC4E7A" w:rsidRPr="00F319FB">
        <w:rPr>
          <w:color w:val="auto"/>
        </w:rPr>
        <w:t>Affiliate</w:t>
      </w:r>
      <w:r w:rsidRPr="00F319FB">
        <w:rPr>
          <w:color w:val="auto"/>
        </w:rPr>
        <w:t>"</w:t>
      </w:r>
      <w:r w:rsidR="00DC4E7A" w:rsidRPr="00F319FB">
        <w:rPr>
          <w:color w:val="auto"/>
        </w:rPr>
        <w:t xml:space="preserve"> means a pharmacy, pharmacist, or pharmacy technician which, either directly or indirectly through one or more intermediaries: (A) Has an investment or ownership interest in a pharmacy benefits manager licensed under this chapter; (B) shares common ownership with a pharmacy benefits manager licensed under this chapter; or (C) has an investor or ownership interest holder which is a pharmacy benefits manager licensed under this article.</w:t>
      </w:r>
    </w:p>
    <w:p w14:paraId="7CB06F92" w14:textId="7B58837D" w:rsidR="00DC4E7A" w:rsidRPr="00F319FB" w:rsidRDefault="00D17C4C" w:rsidP="004960A9">
      <w:pPr>
        <w:pStyle w:val="SectionBody"/>
        <w:rPr>
          <w:color w:val="auto"/>
        </w:rPr>
      </w:pPr>
      <w:r w:rsidRPr="00F319FB">
        <w:rPr>
          <w:color w:val="auto"/>
        </w:rPr>
        <w:t>"</w:t>
      </w:r>
      <w:r w:rsidR="00DC4E7A" w:rsidRPr="00F319FB">
        <w:rPr>
          <w:color w:val="auto"/>
        </w:rPr>
        <w:t>Auditing entity</w:t>
      </w:r>
      <w:r w:rsidRPr="00F319FB">
        <w:rPr>
          <w:color w:val="auto"/>
        </w:rPr>
        <w:t>"</w:t>
      </w:r>
      <w:r w:rsidR="00DC4E7A" w:rsidRPr="00F319FB">
        <w:rPr>
          <w:color w:val="auto"/>
        </w:rPr>
        <w:t xml:space="preserve"> means a person or company that performs a pharmacy audit, including a pharmacy benefits manager, managed care organization, or third-party administrator.</w:t>
      </w:r>
    </w:p>
    <w:p w14:paraId="17B53299" w14:textId="1FF107C2" w:rsidR="00DC4E7A" w:rsidRPr="00F319FB" w:rsidRDefault="00D17C4C" w:rsidP="004960A9">
      <w:pPr>
        <w:pStyle w:val="SectionBody"/>
        <w:rPr>
          <w:color w:val="auto"/>
        </w:rPr>
      </w:pPr>
      <w:r w:rsidRPr="00F319FB">
        <w:rPr>
          <w:color w:val="auto"/>
        </w:rPr>
        <w:t>"</w:t>
      </w:r>
      <w:r w:rsidR="00DC4E7A" w:rsidRPr="00F319FB">
        <w:rPr>
          <w:color w:val="auto"/>
        </w:rPr>
        <w:t>Business day</w:t>
      </w:r>
      <w:r w:rsidRPr="00F319FB">
        <w:rPr>
          <w:color w:val="auto"/>
        </w:rPr>
        <w:t>"</w:t>
      </w:r>
      <w:r w:rsidR="00DC4E7A" w:rsidRPr="00F319FB">
        <w:rPr>
          <w:color w:val="auto"/>
        </w:rPr>
        <w:t xml:space="preserve"> means any day of the week excluding Saturday, Sunday, and any legal holiday as set forth in §2-2-1 of this code. </w:t>
      </w:r>
    </w:p>
    <w:p w14:paraId="1D62C31E" w14:textId="520B4C50" w:rsidR="00DC4E7A" w:rsidRPr="00F319FB" w:rsidRDefault="00D17C4C" w:rsidP="004960A9">
      <w:pPr>
        <w:pStyle w:val="SectionBody"/>
        <w:rPr>
          <w:color w:val="auto"/>
        </w:rPr>
      </w:pPr>
      <w:r w:rsidRPr="00F319FB">
        <w:rPr>
          <w:color w:val="auto"/>
        </w:rPr>
        <w:t>"</w:t>
      </w:r>
      <w:r w:rsidR="00DC4E7A" w:rsidRPr="00F319FB">
        <w:rPr>
          <w:color w:val="auto"/>
        </w:rPr>
        <w:t>Claim level information</w:t>
      </w:r>
      <w:r w:rsidRPr="00F319FB">
        <w:rPr>
          <w:color w:val="auto"/>
        </w:rPr>
        <w:t>"</w:t>
      </w:r>
      <w:r w:rsidR="00DC4E7A" w:rsidRPr="00F319FB">
        <w:rPr>
          <w:color w:val="auto"/>
        </w:rPr>
        <w:t xml:space="preserve"> means data submitted by a pharmacy, required by a payor, or claims processor to adjudicate a claim.</w:t>
      </w:r>
    </w:p>
    <w:p w14:paraId="70E41DD4" w14:textId="5941CC02" w:rsidR="00DC4E7A" w:rsidRPr="00F319FB" w:rsidRDefault="00D17C4C" w:rsidP="004960A9">
      <w:pPr>
        <w:pStyle w:val="SectionBody"/>
        <w:rPr>
          <w:color w:val="auto"/>
        </w:rPr>
      </w:pPr>
      <w:r w:rsidRPr="00F319FB">
        <w:rPr>
          <w:color w:val="auto"/>
        </w:rPr>
        <w:t>"</w:t>
      </w:r>
      <w:r w:rsidR="00DC4E7A" w:rsidRPr="00F319FB">
        <w:rPr>
          <w:color w:val="auto"/>
        </w:rPr>
        <w:t>Covered individual</w:t>
      </w:r>
      <w:r w:rsidRPr="00F319FB">
        <w:rPr>
          <w:color w:val="auto"/>
        </w:rPr>
        <w:t>"</w:t>
      </w:r>
      <w:r w:rsidR="00DC4E7A" w:rsidRPr="00F319FB">
        <w:rPr>
          <w:color w:val="auto"/>
        </w:rPr>
        <w:t xml:space="preserve"> means a member, participant, enrollee, or beneficiary of a health benefit plan who is provided health care service coverage by a health benefit plan, including a dependent or other person provided health coverage through the policy or contract of a covered individual. </w:t>
      </w:r>
    </w:p>
    <w:p w14:paraId="7A59363D" w14:textId="475942BD" w:rsidR="00DC4E7A" w:rsidRPr="00F319FB" w:rsidRDefault="00D17C4C" w:rsidP="004960A9">
      <w:pPr>
        <w:pStyle w:val="SectionBody"/>
        <w:rPr>
          <w:color w:val="auto"/>
        </w:rPr>
      </w:pPr>
      <w:r w:rsidRPr="00F319FB">
        <w:rPr>
          <w:color w:val="auto"/>
        </w:rPr>
        <w:t>"</w:t>
      </w:r>
      <w:r w:rsidR="00DC4E7A" w:rsidRPr="00F319FB">
        <w:rPr>
          <w:color w:val="auto"/>
        </w:rPr>
        <w:t>Extrapolation</w:t>
      </w:r>
      <w:r w:rsidRPr="00F319FB">
        <w:rPr>
          <w:color w:val="auto"/>
        </w:rPr>
        <w:t>"</w:t>
      </w:r>
      <w:r w:rsidR="00DC4E7A" w:rsidRPr="00F319FB">
        <w:rPr>
          <w:color w:val="auto"/>
        </w:rPr>
        <w:t xml:space="preserve"> means the practice of inferring a frequency of dollar amount of </w:t>
      </w:r>
      <w:r w:rsidR="00DC4E7A" w:rsidRPr="00F319FB">
        <w:rPr>
          <w:color w:val="auto"/>
        </w:rPr>
        <w:lastRenderedPageBreak/>
        <w:t>overpayments, underpayments, nonvalid claims, or other errors on any portion of claims submitted, based on the frequency of dollar amount of overpayments, underpayments, nonvalid claims, or other errors actually measured in a sample of claims.</w:t>
      </w:r>
    </w:p>
    <w:p w14:paraId="4B82B579" w14:textId="15F24428" w:rsidR="00DC4E7A" w:rsidRPr="00F319FB" w:rsidRDefault="00D17C4C" w:rsidP="004960A9">
      <w:pPr>
        <w:pStyle w:val="SectionBody"/>
        <w:rPr>
          <w:color w:val="auto"/>
        </w:rPr>
      </w:pPr>
      <w:r w:rsidRPr="00F319FB">
        <w:rPr>
          <w:color w:val="auto"/>
        </w:rPr>
        <w:t>"</w:t>
      </w:r>
      <w:r w:rsidR="00DC4E7A" w:rsidRPr="00F319FB">
        <w:rPr>
          <w:color w:val="auto"/>
        </w:rPr>
        <w:t>Defined cost sharing</w:t>
      </w:r>
      <w:r w:rsidRPr="00F319FB">
        <w:rPr>
          <w:color w:val="auto"/>
        </w:rPr>
        <w:t>"</w:t>
      </w:r>
      <w:r w:rsidR="00DC4E7A" w:rsidRPr="00F319FB">
        <w:rPr>
          <w:color w:val="auto"/>
        </w:rPr>
        <w:t xml:space="preserve"> means a deductible payment or coinsurance amount imposed on an enrollee for a covered prescription drug under the enrollee’s health plan.</w:t>
      </w:r>
    </w:p>
    <w:p w14:paraId="7078D1C6" w14:textId="2A1DB9B5" w:rsidR="00DC4E7A" w:rsidRPr="00F319FB" w:rsidRDefault="00D17C4C" w:rsidP="004960A9">
      <w:pPr>
        <w:pStyle w:val="SectionBody"/>
        <w:rPr>
          <w:color w:val="auto"/>
        </w:rPr>
      </w:pPr>
      <w:r w:rsidRPr="00F319FB">
        <w:rPr>
          <w:color w:val="auto"/>
        </w:rPr>
        <w:t>"</w:t>
      </w:r>
      <w:r w:rsidR="00DC4E7A" w:rsidRPr="00F319FB">
        <w:rPr>
          <w:color w:val="auto"/>
        </w:rPr>
        <w:t>Health benefit plan</w:t>
      </w:r>
      <w:r w:rsidRPr="00F319FB">
        <w:rPr>
          <w:color w:val="auto"/>
        </w:rPr>
        <w:t>"</w:t>
      </w:r>
      <w:r w:rsidR="00DC4E7A" w:rsidRPr="00F319FB">
        <w:rPr>
          <w:color w:val="auto"/>
        </w:rPr>
        <w:t xml:space="preserve"> or </w:t>
      </w:r>
      <w:r w:rsidRPr="00F319FB">
        <w:rPr>
          <w:color w:val="auto"/>
        </w:rPr>
        <w:t>"</w:t>
      </w:r>
      <w:r w:rsidR="00DC4E7A" w:rsidRPr="00F319FB">
        <w:rPr>
          <w:color w:val="auto"/>
        </w:rPr>
        <w:t>health plan</w:t>
      </w:r>
      <w:r w:rsidRPr="00F319FB">
        <w:rPr>
          <w:color w:val="auto"/>
        </w:rPr>
        <w:t>"</w:t>
      </w:r>
      <w:r w:rsidR="00DC4E7A" w:rsidRPr="00F319FB">
        <w:rPr>
          <w:color w:val="auto"/>
        </w:rPr>
        <w:t xml:space="preserve"> means a policy, contract, certificate, or agreement entered into, offered, or issued by a health care payor to provide, deliver, arrange for, pay for, or reimburse any of the costs of health care services.</w:t>
      </w:r>
    </w:p>
    <w:p w14:paraId="66148B91" w14:textId="00BB0235" w:rsidR="00DC4E7A" w:rsidRPr="00F319FB" w:rsidRDefault="00D17C4C" w:rsidP="004960A9">
      <w:pPr>
        <w:pStyle w:val="SectionBody"/>
        <w:rPr>
          <w:color w:val="auto"/>
        </w:rPr>
      </w:pPr>
      <w:r w:rsidRPr="00F319FB">
        <w:rPr>
          <w:color w:val="auto"/>
        </w:rPr>
        <w:t>"</w:t>
      </w:r>
      <w:r w:rsidR="00DC4E7A" w:rsidRPr="00F319FB">
        <w:rPr>
          <w:color w:val="auto"/>
        </w:rPr>
        <w:t>Health care payor</w:t>
      </w:r>
      <w:r w:rsidRPr="00F319FB">
        <w:rPr>
          <w:color w:val="auto"/>
        </w:rPr>
        <w:t>"</w:t>
      </w:r>
      <w:r w:rsidR="00DC4E7A" w:rsidRPr="00F319FB">
        <w:rPr>
          <w:color w:val="auto"/>
        </w:rPr>
        <w:t xml:space="preserve"> or </w:t>
      </w:r>
      <w:r w:rsidRPr="00F319FB">
        <w:rPr>
          <w:color w:val="auto"/>
        </w:rPr>
        <w:t>"</w:t>
      </w:r>
      <w:r w:rsidR="00DC4E7A" w:rsidRPr="00F319FB">
        <w:rPr>
          <w:color w:val="auto"/>
        </w:rPr>
        <w:t>payor</w:t>
      </w:r>
      <w:r w:rsidRPr="00F319FB">
        <w:rPr>
          <w:color w:val="auto"/>
        </w:rPr>
        <w:t>"</w:t>
      </w:r>
      <w:r w:rsidR="00DC4E7A" w:rsidRPr="00F319FB">
        <w:rPr>
          <w:color w:val="auto"/>
        </w:rPr>
        <w:t xml:space="preserve"> means a health insurance company, a health maintenance organization, a hospital, medical, or dental corporation, a health care corporation, an entity that provides, administers, or manages a self-funded health benefit plan, including a governmental plan, or any other payor that provides prescription drug coverages, including a workers’ compensation insurer. Health care payor does not include an insurer that provides coverage under a policy of casualty or property insurance.</w:t>
      </w:r>
    </w:p>
    <w:p w14:paraId="3D3B3695" w14:textId="5837BD9A" w:rsidR="00DC4E7A" w:rsidRPr="00F319FB" w:rsidRDefault="00D17C4C" w:rsidP="004960A9">
      <w:pPr>
        <w:pStyle w:val="SectionBody"/>
        <w:rPr>
          <w:color w:val="auto"/>
        </w:rPr>
      </w:pPr>
      <w:r w:rsidRPr="00F319FB">
        <w:rPr>
          <w:color w:val="auto"/>
        </w:rPr>
        <w:t>"</w:t>
      </w:r>
      <w:r w:rsidR="00DC4E7A" w:rsidRPr="00F319FB">
        <w:rPr>
          <w:color w:val="auto"/>
        </w:rPr>
        <w:t>Health care provider</w:t>
      </w:r>
      <w:r w:rsidRPr="00F319FB">
        <w:rPr>
          <w:color w:val="auto"/>
        </w:rPr>
        <w:t>"</w:t>
      </w:r>
      <w:r w:rsidR="00DC4E7A" w:rsidRPr="00F319FB">
        <w:rPr>
          <w:color w:val="auto"/>
        </w:rPr>
        <w:t xml:space="preserve"> has the same meaning as defined in §33-41-2 of this code.</w:t>
      </w:r>
    </w:p>
    <w:p w14:paraId="23A9C41A" w14:textId="7E83D32D" w:rsidR="00DC4E7A" w:rsidRPr="00F319FB" w:rsidRDefault="00D17C4C" w:rsidP="004960A9">
      <w:pPr>
        <w:pStyle w:val="SectionBody"/>
        <w:rPr>
          <w:color w:val="auto"/>
        </w:rPr>
      </w:pPr>
      <w:r w:rsidRPr="00F319FB">
        <w:rPr>
          <w:color w:val="auto"/>
        </w:rPr>
        <w:t>"</w:t>
      </w:r>
      <w:r w:rsidR="00DC4E7A" w:rsidRPr="00F319FB">
        <w:rPr>
          <w:color w:val="auto"/>
        </w:rPr>
        <w:t>Health insurance policy</w:t>
      </w:r>
      <w:r w:rsidRPr="00F319FB">
        <w:rPr>
          <w:color w:val="auto"/>
        </w:rPr>
        <w:t>"</w:t>
      </w:r>
      <w:r w:rsidR="00DC4E7A" w:rsidRPr="00F319FB">
        <w:rPr>
          <w:color w:val="auto"/>
        </w:rPr>
        <w:t xml:space="preserve"> means a policy, subscriber contract, certificate, or plan that provides prescription drug coverage. The term includes both comprehensive and limited benefit health insurance policies.</w:t>
      </w:r>
    </w:p>
    <w:p w14:paraId="42D4E858" w14:textId="4822E555" w:rsidR="00DC4E7A" w:rsidRPr="00F319FB" w:rsidRDefault="00D17C4C" w:rsidP="004960A9">
      <w:pPr>
        <w:pStyle w:val="SectionBody"/>
        <w:rPr>
          <w:color w:val="auto"/>
        </w:rPr>
      </w:pPr>
      <w:r w:rsidRPr="00F319FB">
        <w:rPr>
          <w:color w:val="auto"/>
        </w:rPr>
        <w:t>"</w:t>
      </w:r>
      <w:r w:rsidR="00DC4E7A" w:rsidRPr="00F319FB">
        <w:rPr>
          <w:color w:val="auto"/>
        </w:rPr>
        <w:t>Insurance commissioner</w:t>
      </w:r>
      <w:r w:rsidRPr="00F319FB">
        <w:rPr>
          <w:color w:val="auto"/>
        </w:rPr>
        <w:t>"</w:t>
      </w:r>
      <w:r w:rsidR="00DC4E7A" w:rsidRPr="00F319FB">
        <w:rPr>
          <w:color w:val="auto"/>
        </w:rPr>
        <w:t xml:space="preserve"> or </w:t>
      </w:r>
      <w:r w:rsidRPr="00F319FB">
        <w:rPr>
          <w:color w:val="auto"/>
        </w:rPr>
        <w:t>"</w:t>
      </w:r>
      <w:r w:rsidR="00DC4E7A" w:rsidRPr="00F319FB">
        <w:rPr>
          <w:color w:val="auto"/>
        </w:rPr>
        <w:t>commissioner</w:t>
      </w:r>
      <w:r w:rsidRPr="00F319FB">
        <w:rPr>
          <w:color w:val="auto"/>
        </w:rPr>
        <w:t>"</w:t>
      </w:r>
      <w:r w:rsidR="00DC4E7A" w:rsidRPr="00F319FB">
        <w:rPr>
          <w:color w:val="auto"/>
        </w:rPr>
        <w:t xml:space="preserve"> has the same meaning as defined in §33-1-5 of this code.</w:t>
      </w:r>
    </w:p>
    <w:p w14:paraId="7CE25C12" w14:textId="351DB8A6" w:rsidR="00DC4E7A" w:rsidRPr="00F319FB" w:rsidRDefault="00D17C4C" w:rsidP="004960A9">
      <w:pPr>
        <w:pStyle w:val="SectionBody"/>
        <w:rPr>
          <w:color w:val="auto"/>
        </w:rPr>
      </w:pPr>
      <w:r w:rsidRPr="00F319FB">
        <w:rPr>
          <w:color w:val="auto"/>
        </w:rPr>
        <w:t>"</w:t>
      </w:r>
      <w:r w:rsidR="00DC4E7A" w:rsidRPr="00F319FB">
        <w:rPr>
          <w:color w:val="auto"/>
        </w:rPr>
        <w:t>Network</w:t>
      </w:r>
      <w:r w:rsidRPr="00F319FB">
        <w:rPr>
          <w:color w:val="auto"/>
        </w:rPr>
        <w:t>"</w:t>
      </w:r>
      <w:r w:rsidR="00DC4E7A" w:rsidRPr="00F319FB">
        <w:rPr>
          <w:color w:val="auto"/>
        </w:rPr>
        <w:t xml:space="preserve"> means a pharmacy or group of pharmacies that agree to provide prescription services to covered individuals on behalf of a health benefit plan in exchange for payment for its services by a pharmacy benefits manager or pharmacy services administration organization. The term includes a pharmacy that generally dispenses outpatient prescriptions to covered individuals or dispenses particular types of prescriptions, provides pharmacy services to particular types of covered individuals or dispenses prescriptions in particular health care settings, including </w:t>
      </w:r>
      <w:r w:rsidR="00DC4E7A" w:rsidRPr="00F319FB">
        <w:rPr>
          <w:color w:val="auto"/>
        </w:rPr>
        <w:lastRenderedPageBreak/>
        <w:t>networks of specialty, institutional or long-term care facilities.</w:t>
      </w:r>
    </w:p>
    <w:p w14:paraId="12F31228" w14:textId="14E2B31A" w:rsidR="00DC4E7A" w:rsidRPr="00F319FB" w:rsidRDefault="00D17C4C" w:rsidP="004960A9">
      <w:pPr>
        <w:pStyle w:val="SectionBody"/>
        <w:rPr>
          <w:color w:val="auto"/>
        </w:rPr>
      </w:pPr>
      <w:r w:rsidRPr="00F319FB">
        <w:rPr>
          <w:color w:val="auto"/>
        </w:rPr>
        <w:t>"</w:t>
      </w:r>
      <w:r w:rsidR="00DC4E7A" w:rsidRPr="00F319FB">
        <w:rPr>
          <w:color w:val="auto"/>
        </w:rPr>
        <w:t>Maximum allowable cost</w:t>
      </w:r>
      <w:r w:rsidRPr="00F319FB">
        <w:rPr>
          <w:color w:val="auto"/>
        </w:rPr>
        <w:t>"</w:t>
      </w:r>
      <w:r w:rsidR="00DC4E7A" w:rsidRPr="00F319FB">
        <w:rPr>
          <w:color w:val="auto"/>
        </w:rPr>
        <w:t xml:space="preserve"> means the per unit amount that a pharmacy benefits manager reimburses a pharmacist for a prescription drug, excluding dispensing fees and copayments, coinsurance, or other cost-sharing charges, if any.</w:t>
      </w:r>
    </w:p>
    <w:p w14:paraId="120C4680" w14:textId="22E81390" w:rsidR="00DC4E7A" w:rsidRPr="00F319FB" w:rsidRDefault="00D17C4C" w:rsidP="004960A9">
      <w:pPr>
        <w:pStyle w:val="SectionBody"/>
        <w:rPr>
          <w:color w:val="auto"/>
        </w:rPr>
      </w:pPr>
      <w:r w:rsidRPr="00F319FB">
        <w:rPr>
          <w:color w:val="auto"/>
        </w:rPr>
        <w:t>"</w:t>
      </w:r>
      <w:r w:rsidR="00DC4E7A" w:rsidRPr="00F319FB">
        <w:rPr>
          <w:color w:val="auto"/>
        </w:rPr>
        <w:t>National average drug acquisition cost</w:t>
      </w:r>
      <w:r w:rsidRPr="00F319FB">
        <w:rPr>
          <w:color w:val="auto"/>
        </w:rPr>
        <w:t>"</w:t>
      </w:r>
      <w:r w:rsidR="00DC4E7A" w:rsidRPr="00F319FB">
        <w:rPr>
          <w:color w:val="auto"/>
        </w:rPr>
        <w:t xml:space="preserve"> means the monthly survey of retail pharmacies conducted by the federal Centers for Medicare and Medicaid Services to determine average acquisition cost for Medicaid covered outpatient drugs.</w:t>
      </w:r>
    </w:p>
    <w:p w14:paraId="7BF9584A" w14:textId="71478B76" w:rsidR="00DC4E7A" w:rsidRPr="00F319FB" w:rsidRDefault="00D17C4C" w:rsidP="004960A9">
      <w:pPr>
        <w:pStyle w:val="SectionBody"/>
        <w:rPr>
          <w:color w:val="auto"/>
        </w:rPr>
      </w:pPr>
      <w:r w:rsidRPr="00F319FB">
        <w:rPr>
          <w:color w:val="auto"/>
        </w:rPr>
        <w:t>"</w:t>
      </w:r>
      <w:r w:rsidR="00DC4E7A" w:rsidRPr="00F319FB">
        <w:rPr>
          <w:color w:val="auto"/>
        </w:rPr>
        <w:t>Nonproprietary drug</w:t>
      </w:r>
      <w:r w:rsidRPr="00F319FB">
        <w:rPr>
          <w:color w:val="auto"/>
        </w:rPr>
        <w:t>"</w:t>
      </w:r>
      <w:r w:rsidR="00DC4E7A" w:rsidRPr="00F319FB">
        <w:rPr>
          <w:color w:val="auto"/>
        </w:rPr>
        <w:t xml:space="preserve"> means a drug containing any quantity of any controlled substance or any drug which is required by any applicable federal or state law to be dispensed only by prescription.</w:t>
      </w:r>
    </w:p>
    <w:p w14:paraId="27BD0D24" w14:textId="76E37E86" w:rsidR="00DC4E7A" w:rsidRPr="00F319FB" w:rsidRDefault="00D17C4C" w:rsidP="004960A9">
      <w:pPr>
        <w:pStyle w:val="SectionBody"/>
        <w:rPr>
          <w:color w:val="auto"/>
        </w:rPr>
      </w:pPr>
      <w:r w:rsidRPr="00F319FB">
        <w:rPr>
          <w:color w:val="auto"/>
        </w:rPr>
        <w:t>"</w:t>
      </w:r>
      <w:r w:rsidR="00DC4E7A" w:rsidRPr="00F319FB">
        <w:rPr>
          <w:color w:val="auto"/>
        </w:rPr>
        <w:t>Pharmacist</w:t>
      </w:r>
      <w:r w:rsidRPr="00F319FB">
        <w:rPr>
          <w:color w:val="auto"/>
        </w:rPr>
        <w:t>"</w:t>
      </w:r>
      <w:r w:rsidR="00DC4E7A" w:rsidRPr="00F319FB">
        <w:rPr>
          <w:color w:val="auto"/>
        </w:rPr>
        <w:t xml:space="preserve"> means an individual licensed by the West Virginia Board of Pharmacy to engage in the practice of pharmacy. </w:t>
      </w:r>
    </w:p>
    <w:p w14:paraId="1AADD41B" w14:textId="39021DB4" w:rsidR="00DC4E7A" w:rsidRPr="00F319FB" w:rsidRDefault="00D17C4C" w:rsidP="004960A9">
      <w:pPr>
        <w:pStyle w:val="SectionBody"/>
        <w:rPr>
          <w:color w:val="auto"/>
        </w:rPr>
      </w:pPr>
      <w:r w:rsidRPr="00F319FB">
        <w:rPr>
          <w:color w:val="auto"/>
        </w:rPr>
        <w:t>"</w:t>
      </w:r>
      <w:r w:rsidR="00DC4E7A" w:rsidRPr="00F319FB">
        <w:rPr>
          <w:color w:val="auto"/>
        </w:rPr>
        <w:t>Pharmacy</w:t>
      </w:r>
      <w:r w:rsidRPr="00F319FB">
        <w:rPr>
          <w:color w:val="auto"/>
        </w:rPr>
        <w:t>"</w:t>
      </w:r>
      <w:r w:rsidR="00DC4E7A" w:rsidRPr="00F319FB">
        <w:rPr>
          <w:color w:val="auto"/>
        </w:rPr>
        <w:t xml:space="preserve"> means any place within this state where drugs are dispensed and pharmacist care is provided.</w:t>
      </w:r>
    </w:p>
    <w:p w14:paraId="19AEC1DD" w14:textId="5707B841" w:rsidR="00DC4E7A" w:rsidRPr="00F319FB" w:rsidRDefault="00D17C4C" w:rsidP="004960A9">
      <w:pPr>
        <w:pStyle w:val="SectionBody"/>
        <w:rPr>
          <w:color w:val="auto"/>
        </w:rPr>
      </w:pPr>
      <w:r w:rsidRPr="00F319FB">
        <w:rPr>
          <w:color w:val="auto"/>
        </w:rPr>
        <w:t>"</w:t>
      </w:r>
      <w:r w:rsidR="00DC4E7A" w:rsidRPr="00F319FB">
        <w:rPr>
          <w:color w:val="auto"/>
        </w:rPr>
        <w:t>Pharmacy audit</w:t>
      </w:r>
      <w:r w:rsidRPr="00F319FB">
        <w:rPr>
          <w:color w:val="auto"/>
        </w:rPr>
        <w:t>"</w:t>
      </w:r>
      <w:r w:rsidR="00DC4E7A" w:rsidRPr="00F319FB">
        <w:rPr>
          <w:color w:val="auto"/>
        </w:rPr>
        <w:t xml:space="preserve"> means an audit, conducted by or on behalf of an auditing entity of any records of a pharmacy for prescription or nonproprietary drugs dispensed by a pharmacy to a covered individual.</w:t>
      </w:r>
    </w:p>
    <w:p w14:paraId="604FFBA6" w14:textId="7FF3F166" w:rsidR="00DC4E7A" w:rsidRPr="00F319FB" w:rsidRDefault="00D17C4C" w:rsidP="004960A9">
      <w:pPr>
        <w:pStyle w:val="SectionBody"/>
        <w:rPr>
          <w:color w:val="auto"/>
        </w:rPr>
      </w:pPr>
      <w:r w:rsidRPr="00F319FB">
        <w:rPr>
          <w:color w:val="auto"/>
        </w:rPr>
        <w:t>"</w:t>
      </w:r>
      <w:r w:rsidR="00DC4E7A" w:rsidRPr="00F319FB">
        <w:rPr>
          <w:color w:val="auto"/>
        </w:rPr>
        <w:t>Pharmacy benefits management</w:t>
      </w:r>
      <w:r w:rsidRPr="00F319FB">
        <w:rPr>
          <w:color w:val="auto"/>
        </w:rPr>
        <w:t>"</w:t>
      </w:r>
      <w:r w:rsidR="00DC4E7A" w:rsidRPr="00F319FB">
        <w:rPr>
          <w:color w:val="auto"/>
        </w:rPr>
        <w:t xml:space="preserve"> means the performance of any of the following:</w:t>
      </w:r>
    </w:p>
    <w:p w14:paraId="7775EA44" w14:textId="39917016" w:rsidR="00DC4E7A" w:rsidRPr="00F319FB" w:rsidRDefault="00DC4E7A" w:rsidP="004960A9">
      <w:pPr>
        <w:pStyle w:val="SectionBody"/>
        <w:rPr>
          <w:color w:val="auto"/>
          <w:u w:val="single"/>
        </w:rPr>
      </w:pPr>
      <w:r w:rsidRPr="00F319FB">
        <w:rPr>
          <w:color w:val="auto"/>
        </w:rPr>
        <w:t xml:space="preserve">(1) The procurement </w:t>
      </w:r>
      <w:r w:rsidRPr="00F319FB">
        <w:rPr>
          <w:color w:val="auto"/>
          <w:u w:val="single"/>
        </w:rPr>
        <w:t>or claims processing</w:t>
      </w:r>
      <w:r w:rsidRPr="00F319FB">
        <w:rPr>
          <w:color w:val="auto"/>
        </w:rPr>
        <w:t xml:space="preserve"> of prescription drugs at a negotiated contracted rate for dispensation within the state of West Virginia to covered individuals; </w:t>
      </w:r>
      <w:r w:rsidRPr="00F319FB">
        <w:rPr>
          <w:color w:val="auto"/>
          <w:u w:val="single"/>
        </w:rPr>
        <w:t>and</w:t>
      </w:r>
    </w:p>
    <w:p w14:paraId="01A9202D" w14:textId="39CA8C33" w:rsidR="00DC4E7A" w:rsidRPr="00F319FB" w:rsidRDefault="00DC4E7A" w:rsidP="004960A9">
      <w:pPr>
        <w:pStyle w:val="SectionBody"/>
        <w:rPr>
          <w:color w:val="auto"/>
        </w:rPr>
      </w:pPr>
      <w:r w:rsidRPr="00F319FB">
        <w:rPr>
          <w:color w:val="auto"/>
        </w:rPr>
        <w:t xml:space="preserve">(2) The administration or management of prescription drug </w:t>
      </w:r>
      <w:r w:rsidRPr="00F319FB">
        <w:rPr>
          <w:color w:val="auto"/>
          <w:u w:val="single"/>
        </w:rPr>
        <w:t>or pharmacy</w:t>
      </w:r>
      <w:r w:rsidRPr="00F319FB">
        <w:rPr>
          <w:color w:val="auto"/>
        </w:rPr>
        <w:t xml:space="preserve"> benefits provided by a health benefit plan for the benefit of covered individuals </w:t>
      </w:r>
      <w:r w:rsidRPr="00F319FB">
        <w:rPr>
          <w:color w:val="auto"/>
          <w:u w:val="single"/>
        </w:rPr>
        <w:t>including one or more of the following:</w:t>
      </w:r>
    </w:p>
    <w:p w14:paraId="5044205C" w14:textId="766A9FCA" w:rsidR="00DC4E7A" w:rsidRPr="00F319FB" w:rsidRDefault="00DC4E7A" w:rsidP="004960A9">
      <w:pPr>
        <w:pStyle w:val="SectionBody"/>
        <w:rPr>
          <w:strike/>
          <w:color w:val="auto"/>
        </w:rPr>
      </w:pPr>
      <w:r w:rsidRPr="00F319FB">
        <w:rPr>
          <w:strike/>
          <w:color w:val="auto"/>
        </w:rPr>
        <w:t>(3) The administration of pharmacy benefits, including:</w:t>
      </w:r>
    </w:p>
    <w:p w14:paraId="609A443C" w14:textId="77777777" w:rsidR="00DC4E7A" w:rsidRPr="00F319FB" w:rsidRDefault="00DC4E7A" w:rsidP="004960A9">
      <w:pPr>
        <w:pStyle w:val="SectionBody"/>
        <w:rPr>
          <w:color w:val="auto"/>
        </w:rPr>
      </w:pPr>
      <w:r w:rsidRPr="00F319FB">
        <w:rPr>
          <w:color w:val="auto"/>
        </w:rPr>
        <w:t xml:space="preserve">(A) Operating a mail-service pharmacy; </w:t>
      </w:r>
    </w:p>
    <w:p w14:paraId="19389CCC" w14:textId="42A4D71E" w:rsidR="00DC4E7A" w:rsidRPr="00F319FB" w:rsidRDefault="00DC4E7A" w:rsidP="004960A9">
      <w:pPr>
        <w:pStyle w:val="SectionBody"/>
        <w:rPr>
          <w:strike/>
          <w:color w:val="auto"/>
        </w:rPr>
      </w:pPr>
      <w:r w:rsidRPr="00F319FB">
        <w:rPr>
          <w:strike/>
          <w:color w:val="auto"/>
        </w:rPr>
        <w:t xml:space="preserve">(B) Claims processing </w:t>
      </w:r>
    </w:p>
    <w:p w14:paraId="2BE40046" w14:textId="78CF8704" w:rsidR="00DC4E7A" w:rsidRPr="00F319FB" w:rsidRDefault="00DC4E7A" w:rsidP="004960A9">
      <w:pPr>
        <w:pStyle w:val="SectionBody"/>
        <w:rPr>
          <w:color w:val="auto"/>
        </w:rPr>
      </w:pPr>
      <w:r w:rsidRPr="00F319FB">
        <w:rPr>
          <w:strike/>
          <w:color w:val="auto"/>
        </w:rPr>
        <w:t>(C)</w:t>
      </w:r>
      <w:r w:rsidRPr="00F319FB">
        <w:rPr>
          <w:color w:val="auto"/>
        </w:rPr>
        <w:t xml:space="preserve"> </w:t>
      </w:r>
      <w:r w:rsidR="000A71F0" w:rsidRPr="00F319FB">
        <w:rPr>
          <w:color w:val="auto"/>
          <w:u w:val="single"/>
        </w:rPr>
        <w:t>(B)</w:t>
      </w:r>
      <w:r w:rsidR="000A71F0" w:rsidRPr="00F319FB">
        <w:rPr>
          <w:color w:val="auto"/>
        </w:rPr>
        <w:t xml:space="preserve"> </w:t>
      </w:r>
      <w:r w:rsidRPr="00F319FB">
        <w:rPr>
          <w:color w:val="auto"/>
        </w:rPr>
        <w:t>Managing a retail pharmacy network;</w:t>
      </w:r>
    </w:p>
    <w:p w14:paraId="64EB3FD0" w14:textId="738FECA2" w:rsidR="00DC4E7A" w:rsidRPr="00F319FB" w:rsidRDefault="00DC4E7A" w:rsidP="004960A9">
      <w:pPr>
        <w:pStyle w:val="SectionBody"/>
        <w:rPr>
          <w:color w:val="auto"/>
        </w:rPr>
      </w:pPr>
      <w:r w:rsidRPr="00F319FB">
        <w:rPr>
          <w:strike/>
          <w:color w:val="auto"/>
        </w:rPr>
        <w:t>(D)</w:t>
      </w:r>
      <w:r w:rsidRPr="00F319FB">
        <w:rPr>
          <w:color w:val="auto"/>
        </w:rPr>
        <w:t xml:space="preserve"> </w:t>
      </w:r>
      <w:r w:rsidR="000A71F0" w:rsidRPr="00F319FB">
        <w:rPr>
          <w:color w:val="auto"/>
          <w:u w:val="single"/>
        </w:rPr>
        <w:t>(C)</w:t>
      </w:r>
      <w:r w:rsidR="000A71F0" w:rsidRPr="00F319FB">
        <w:rPr>
          <w:color w:val="auto"/>
        </w:rPr>
        <w:t xml:space="preserve"> </w:t>
      </w:r>
      <w:r w:rsidRPr="00F319FB">
        <w:rPr>
          <w:color w:val="auto"/>
        </w:rPr>
        <w:t xml:space="preserve">Paying claims to a pharmacy for prescription drugs dispensed to covered individuals via retail or mail-order pharmacy; </w:t>
      </w:r>
    </w:p>
    <w:p w14:paraId="2FFC0C38" w14:textId="53E38722" w:rsidR="00DC4E7A" w:rsidRPr="00F319FB" w:rsidRDefault="00DC4E7A" w:rsidP="004960A9">
      <w:pPr>
        <w:pStyle w:val="SectionBody"/>
        <w:rPr>
          <w:color w:val="auto"/>
        </w:rPr>
      </w:pPr>
      <w:r w:rsidRPr="00F319FB">
        <w:rPr>
          <w:strike/>
          <w:color w:val="auto"/>
        </w:rPr>
        <w:t>(E)</w:t>
      </w:r>
      <w:r w:rsidRPr="00F319FB">
        <w:rPr>
          <w:color w:val="auto"/>
        </w:rPr>
        <w:t xml:space="preserve"> </w:t>
      </w:r>
      <w:r w:rsidR="000A71F0" w:rsidRPr="00F319FB">
        <w:rPr>
          <w:color w:val="auto"/>
          <w:u w:val="single"/>
        </w:rPr>
        <w:t>(D)</w:t>
      </w:r>
      <w:r w:rsidR="000A71F0" w:rsidRPr="00F319FB">
        <w:rPr>
          <w:color w:val="auto"/>
        </w:rPr>
        <w:t xml:space="preserve"> </w:t>
      </w:r>
      <w:r w:rsidRPr="00F319FB">
        <w:rPr>
          <w:color w:val="auto"/>
        </w:rPr>
        <w:t xml:space="preserve">Developing and managing a clinical formulary including utilization management and quality assurance programs; </w:t>
      </w:r>
    </w:p>
    <w:p w14:paraId="736D8B45" w14:textId="36661619" w:rsidR="00DC4E7A" w:rsidRPr="00F319FB" w:rsidRDefault="00DC4E7A" w:rsidP="004960A9">
      <w:pPr>
        <w:pStyle w:val="SectionBody"/>
        <w:rPr>
          <w:color w:val="auto"/>
          <w:u w:val="single"/>
        </w:rPr>
      </w:pPr>
      <w:r w:rsidRPr="00F319FB">
        <w:rPr>
          <w:strike/>
          <w:color w:val="auto"/>
        </w:rPr>
        <w:t>(F)</w:t>
      </w:r>
      <w:r w:rsidRPr="00F319FB">
        <w:rPr>
          <w:color w:val="auto"/>
        </w:rPr>
        <w:t xml:space="preserve"> </w:t>
      </w:r>
      <w:r w:rsidR="000A71F0" w:rsidRPr="00F319FB">
        <w:rPr>
          <w:color w:val="auto"/>
          <w:u w:val="single"/>
        </w:rPr>
        <w:t>(E)</w:t>
      </w:r>
      <w:r w:rsidR="000A71F0" w:rsidRPr="00F319FB">
        <w:rPr>
          <w:color w:val="auto"/>
        </w:rPr>
        <w:t xml:space="preserve"> </w:t>
      </w:r>
      <w:r w:rsidRPr="00F319FB">
        <w:rPr>
          <w:color w:val="auto"/>
        </w:rPr>
        <w:t xml:space="preserve">Rebate contracting administration; </w:t>
      </w:r>
      <w:r w:rsidRPr="00F319FB">
        <w:rPr>
          <w:strike/>
          <w:color w:val="auto"/>
        </w:rPr>
        <w:t>and</w:t>
      </w:r>
      <w:r w:rsidR="000A71F0" w:rsidRPr="00F319FB">
        <w:rPr>
          <w:color w:val="auto"/>
        </w:rPr>
        <w:t xml:space="preserve"> </w:t>
      </w:r>
      <w:r w:rsidR="000A71F0" w:rsidRPr="00F319FB">
        <w:rPr>
          <w:color w:val="auto"/>
          <w:u w:val="single"/>
        </w:rPr>
        <w:t>or</w:t>
      </w:r>
    </w:p>
    <w:p w14:paraId="4C84C87B" w14:textId="3E395162" w:rsidR="00DC4E7A" w:rsidRPr="00F319FB" w:rsidRDefault="00DC4E7A" w:rsidP="004960A9">
      <w:pPr>
        <w:pStyle w:val="SectionBody"/>
        <w:rPr>
          <w:color w:val="auto"/>
        </w:rPr>
      </w:pPr>
      <w:r w:rsidRPr="00F319FB">
        <w:rPr>
          <w:strike/>
          <w:color w:val="auto"/>
        </w:rPr>
        <w:t>(G)</w:t>
      </w:r>
      <w:r w:rsidRPr="00F319FB">
        <w:rPr>
          <w:color w:val="auto"/>
        </w:rPr>
        <w:t xml:space="preserve"> </w:t>
      </w:r>
      <w:r w:rsidR="000A71F0" w:rsidRPr="00F319FB">
        <w:rPr>
          <w:color w:val="auto"/>
          <w:u w:val="single"/>
        </w:rPr>
        <w:t>(F)</w:t>
      </w:r>
      <w:r w:rsidR="000A71F0" w:rsidRPr="00F319FB">
        <w:rPr>
          <w:color w:val="auto"/>
        </w:rPr>
        <w:t xml:space="preserve"> </w:t>
      </w:r>
      <w:r w:rsidRPr="00F319FB">
        <w:rPr>
          <w:color w:val="auto"/>
        </w:rPr>
        <w:t>Managing a patient compliance, therapeutic intervention, and generic substitution program.</w:t>
      </w:r>
    </w:p>
    <w:p w14:paraId="1D0BFE9D" w14:textId="0B0AD99F" w:rsidR="00DC4E7A" w:rsidRPr="00F319FB" w:rsidRDefault="00D17C4C" w:rsidP="004960A9">
      <w:pPr>
        <w:pStyle w:val="SectionBody"/>
        <w:rPr>
          <w:color w:val="auto"/>
        </w:rPr>
      </w:pPr>
      <w:r w:rsidRPr="00F319FB">
        <w:rPr>
          <w:color w:val="auto"/>
        </w:rPr>
        <w:t>"</w:t>
      </w:r>
      <w:r w:rsidR="00DC4E7A" w:rsidRPr="00F319FB">
        <w:rPr>
          <w:color w:val="auto"/>
        </w:rPr>
        <w:t>Pharmacy benefits manager</w:t>
      </w:r>
      <w:r w:rsidRPr="00F319FB">
        <w:rPr>
          <w:color w:val="auto"/>
        </w:rPr>
        <w:t>"</w:t>
      </w:r>
      <w:r w:rsidR="00DC4E7A" w:rsidRPr="00F319FB">
        <w:rPr>
          <w:color w:val="auto"/>
        </w:rPr>
        <w:t xml:space="preserve"> means a person, business, or other entity that performs pharmacy benefits management for health benefit plans; </w:t>
      </w:r>
    </w:p>
    <w:p w14:paraId="70337E09" w14:textId="4A4328D4" w:rsidR="00DC4E7A" w:rsidRPr="00F319FB" w:rsidRDefault="00D17C4C" w:rsidP="004960A9">
      <w:pPr>
        <w:pStyle w:val="SectionBody"/>
        <w:rPr>
          <w:color w:val="auto"/>
        </w:rPr>
      </w:pPr>
      <w:r w:rsidRPr="00F319FB">
        <w:rPr>
          <w:color w:val="auto"/>
        </w:rPr>
        <w:t>"</w:t>
      </w:r>
      <w:r w:rsidR="00DC4E7A" w:rsidRPr="00F319FB">
        <w:rPr>
          <w:color w:val="auto"/>
        </w:rPr>
        <w:t>Pharmacy record</w:t>
      </w:r>
      <w:r w:rsidRPr="00F319FB">
        <w:rPr>
          <w:color w:val="auto"/>
        </w:rPr>
        <w:t>"</w:t>
      </w:r>
      <w:r w:rsidR="00DC4E7A" w:rsidRPr="00F319FB">
        <w:rPr>
          <w:color w:val="auto"/>
        </w:rPr>
        <w:t xml:space="preserve"> means any record stored electronically or as a hard copy by a pharmacy that relates to the provision of prescription or nonproprietary drugs or pharmacy services or other component of pharmacist care that is included in the practice of pharmacy.</w:t>
      </w:r>
    </w:p>
    <w:p w14:paraId="02771789" w14:textId="3A9CD78E" w:rsidR="00DC4E7A" w:rsidRPr="00F319FB" w:rsidRDefault="00D17C4C" w:rsidP="004960A9">
      <w:pPr>
        <w:pStyle w:val="SectionBody"/>
        <w:rPr>
          <w:color w:val="auto"/>
        </w:rPr>
      </w:pPr>
      <w:r w:rsidRPr="00F319FB">
        <w:rPr>
          <w:color w:val="auto"/>
        </w:rPr>
        <w:t>"</w:t>
      </w:r>
      <w:r w:rsidR="00DC4E7A" w:rsidRPr="00F319FB">
        <w:rPr>
          <w:color w:val="auto"/>
        </w:rPr>
        <w:t>Pharmacy services administration organization</w:t>
      </w:r>
      <w:r w:rsidRPr="00F319FB">
        <w:rPr>
          <w:color w:val="auto"/>
        </w:rPr>
        <w:t>"</w:t>
      </w:r>
      <w:r w:rsidR="00DC4E7A" w:rsidRPr="00F319FB">
        <w:rPr>
          <w:color w:val="auto"/>
        </w:rPr>
        <w:t xml:space="preserve"> means any entity that contracts with a pharmacy to assist with payor interactions and that may provide a variety of other administrative services, including contracting with pharmacy benefits managers on behalf of pharmacies and managing pharmacies’ claims payments from payors.</w:t>
      </w:r>
    </w:p>
    <w:p w14:paraId="2DCE846A" w14:textId="761B7087" w:rsidR="00DC4E7A" w:rsidRPr="00F319FB" w:rsidRDefault="00D17C4C" w:rsidP="004960A9">
      <w:pPr>
        <w:pStyle w:val="SectionBody"/>
        <w:rPr>
          <w:color w:val="auto"/>
        </w:rPr>
      </w:pPr>
      <w:r w:rsidRPr="00F319FB">
        <w:rPr>
          <w:color w:val="auto"/>
        </w:rPr>
        <w:t>"</w:t>
      </w:r>
      <w:r w:rsidR="00DC4E7A" w:rsidRPr="00F319FB">
        <w:rPr>
          <w:color w:val="auto"/>
        </w:rPr>
        <w:t>Point-of-sale fee</w:t>
      </w:r>
      <w:r w:rsidRPr="00F319FB">
        <w:rPr>
          <w:color w:val="auto"/>
        </w:rPr>
        <w:t>"</w:t>
      </w:r>
      <w:r w:rsidR="00DC4E7A" w:rsidRPr="00F319FB">
        <w:rPr>
          <w:color w:val="auto"/>
        </w:rPr>
        <w:t xml:space="preserve"> means all or a portion of a drug reimbursement to a pharmacy or other dispenser withheld at the time of adjudication of a claim for any reason. </w:t>
      </w:r>
    </w:p>
    <w:p w14:paraId="66BA9F57" w14:textId="3350F501" w:rsidR="00DC4E7A" w:rsidRPr="00F319FB" w:rsidRDefault="00D17C4C" w:rsidP="004960A9">
      <w:pPr>
        <w:pStyle w:val="SectionBody"/>
        <w:rPr>
          <w:color w:val="auto"/>
        </w:rPr>
      </w:pPr>
      <w:r w:rsidRPr="00F319FB">
        <w:rPr>
          <w:color w:val="auto"/>
        </w:rPr>
        <w:t>"</w:t>
      </w:r>
      <w:r w:rsidR="00DC4E7A" w:rsidRPr="00F319FB">
        <w:rPr>
          <w:color w:val="auto"/>
        </w:rPr>
        <w:t>Rebate</w:t>
      </w:r>
      <w:r w:rsidRPr="00F319FB">
        <w:rPr>
          <w:color w:val="auto"/>
        </w:rPr>
        <w:t>"</w:t>
      </w:r>
      <w:r w:rsidR="00DC4E7A" w:rsidRPr="00F319FB">
        <w:rPr>
          <w:color w:val="auto"/>
        </w:rPr>
        <w:t xml:space="preserv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The term </w:t>
      </w:r>
      <w:r w:rsidRPr="00F319FB">
        <w:rPr>
          <w:color w:val="auto"/>
        </w:rPr>
        <w:t>"</w:t>
      </w:r>
      <w:r w:rsidR="00DC4E7A" w:rsidRPr="00F319FB">
        <w:rPr>
          <w:color w:val="auto"/>
        </w:rPr>
        <w:t>rebate</w:t>
      </w:r>
      <w:r w:rsidRPr="00F319FB">
        <w:rPr>
          <w:color w:val="auto"/>
        </w:rPr>
        <w:t>"</w:t>
      </w:r>
      <w:r w:rsidR="00DC4E7A" w:rsidRPr="00F319FB">
        <w:rPr>
          <w:color w:val="auto"/>
        </w:rPr>
        <w:t xml:space="preserve"> does not include any discount or payment that may be provided to or made to any 340B entity through such program.</w:t>
      </w:r>
    </w:p>
    <w:p w14:paraId="207FAC5E" w14:textId="78337DF2" w:rsidR="00DC4E7A" w:rsidRPr="00F319FB" w:rsidRDefault="00D17C4C" w:rsidP="004960A9">
      <w:pPr>
        <w:pStyle w:val="SectionBody"/>
        <w:rPr>
          <w:color w:val="auto"/>
        </w:rPr>
      </w:pPr>
      <w:r w:rsidRPr="00F319FB">
        <w:rPr>
          <w:color w:val="auto"/>
        </w:rPr>
        <w:t>"</w:t>
      </w:r>
      <w:r w:rsidR="00DC4E7A" w:rsidRPr="00F319FB">
        <w:rPr>
          <w:color w:val="auto"/>
        </w:rPr>
        <w:t>Retroactive fee</w:t>
      </w:r>
      <w:r w:rsidRPr="00F319FB">
        <w:rPr>
          <w:color w:val="auto"/>
        </w:rPr>
        <w:t>"</w:t>
      </w:r>
      <w:r w:rsidR="00DC4E7A" w:rsidRPr="00F319FB">
        <w:rPr>
          <w:color w:val="auto"/>
        </w:rPr>
        <w:t xml:space="preserve"> means all or a portion of a drug reimbursement to a pharmacy or other dispenser recouped or reduced following adjudication of a claim for any reason, except as otherwise permissible as described in this article.</w:t>
      </w:r>
    </w:p>
    <w:p w14:paraId="5D044ADE" w14:textId="304FA110" w:rsidR="00DC4E7A" w:rsidRPr="00F319FB" w:rsidRDefault="00D17C4C" w:rsidP="004960A9">
      <w:pPr>
        <w:pStyle w:val="SectionBody"/>
        <w:rPr>
          <w:color w:val="auto"/>
        </w:rPr>
      </w:pPr>
      <w:r w:rsidRPr="00F319FB">
        <w:rPr>
          <w:color w:val="auto"/>
        </w:rPr>
        <w:t>"</w:t>
      </w:r>
      <w:r w:rsidR="00DC4E7A" w:rsidRPr="00F319FB">
        <w:rPr>
          <w:color w:val="auto"/>
        </w:rPr>
        <w:t>Specialty drug</w:t>
      </w:r>
      <w:r w:rsidRPr="00F319FB">
        <w:rPr>
          <w:color w:val="auto"/>
        </w:rPr>
        <w:t>"</w:t>
      </w:r>
      <w:r w:rsidR="00DC4E7A" w:rsidRPr="00F319FB">
        <w:rPr>
          <w:color w:val="auto"/>
        </w:rPr>
        <w:t xml:space="preserve"> means a drug used to treat chronic and complex, or rare medical conditions and requiring special handling or administration, provider care coordination, or patient education that cannot be provided by a non-specialty pharmacy or pharmacist.</w:t>
      </w:r>
    </w:p>
    <w:p w14:paraId="60379594" w14:textId="77777777" w:rsidR="00DC4E7A" w:rsidRPr="00F319FB" w:rsidRDefault="00DC4E7A" w:rsidP="00CC1F3B">
      <w:pPr>
        <w:pStyle w:val="SectionBody"/>
        <w:rPr>
          <w:color w:val="auto"/>
        </w:rPr>
        <w:sectPr w:rsidR="00DC4E7A" w:rsidRPr="00F319FB" w:rsidSect="00DC4E7A">
          <w:type w:val="continuous"/>
          <w:pgSz w:w="12240" w:h="15840" w:code="1"/>
          <w:pgMar w:top="1440" w:right="1440" w:bottom="1440" w:left="1440" w:header="720" w:footer="720" w:gutter="0"/>
          <w:lnNumType w:countBy="1" w:restart="newSection"/>
          <w:cols w:space="720"/>
          <w:titlePg/>
          <w:docGrid w:linePitch="360"/>
        </w:sectPr>
      </w:pPr>
    </w:p>
    <w:p w14:paraId="48F174B8" w14:textId="77777777" w:rsidR="00C33014" w:rsidRPr="00F319FB" w:rsidRDefault="00C33014" w:rsidP="00CC1F3B">
      <w:pPr>
        <w:pStyle w:val="Note"/>
        <w:rPr>
          <w:color w:val="auto"/>
        </w:rPr>
      </w:pPr>
    </w:p>
    <w:p w14:paraId="721797A6" w14:textId="05C28D2C" w:rsidR="006865E9" w:rsidRPr="00F319FB" w:rsidRDefault="00CF1DCA" w:rsidP="00CC1F3B">
      <w:pPr>
        <w:pStyle w:val="Note"/>
        <w:rPr>
          <w:color w:val="auto"/>
        </w:rPr>
      </w:pPr>
      <w:r w:rsidRPr="00F319FB">
        <w:rPr>
          <w:color w:val="auto"/>
        </w:rPr>
        <w:t>NOTE: The</w:t>
      </w:r>
      <w:r w:rsidR="006865E9" w:rsidRPr="00F319FB">
        <w:rPr>
          <w:color w:val="auto"/>
        </w:rPr>
        <w:t xml:space="preserve"> purpose of this bill is to </w:t>
      </w:r>
      <w:r w:rsidR="000A71F0" w:rsidRPr="00F319FB">
        <w:rPr>
          <w:color w:val="auto"/>
        </w:rPr>
        <w:t>change the duties and definition of pharmacy benefits management</w:t>
      </w:r>
      <w:r w:rsidR="006E0642" w:rsidRPr="00F319FB">
        <w:rPr>
          <w:color w:val="auto"/>
        </w:rPr>
        <w:t>.</w:t>
      </w:r>
    </w:p>
    <w:p w14:paraId="0E21AF39" w14:textId="77777777" w:rsidR="006865E9" w:rsidRPr="00F319FB" w:rsidRDefault="00AE48A0" w:rsidP="00CC1F3B">
      <w:pPr>
        <w:pStyle w:val="Note"/>
        <w:rPr>
          <w:color w:val="auto"/>
        </w:rPr>
      </w:pPr>
      <w:r w:rsidRPr="00F319FB">
        <w:rPr>
          <w:color w:val="auto"/>
        </w:rPr>
        <w:t>Strike-throughs indicate language that would be stricken from a heading or the present law and underscoring indicates new language that would be added.</w:t>
      </w:r>
    </w:p>
    <w:sectPr w:rsidR="006865E9" w:rsidRPr="00F319FB" w:rsidSect="00DC4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FF11" w14:textId="77777777" w:rsidR="002178AF" w:rsidRPr="00B844FE" w:rsidRDefault="002178AF" w:rsidP="00B844FE">
      <w:r>
        <w:separator/>
      </w:r>
    </w:p>
  </w:endnote>
  <w:endnote w:type="continuationSeparator" w:id="0">
    <w:p w14:paraId="639BA5D5" w14:textId="77777777" w:rsidR="002178AF" w:rsidRPr="00B844FE" w:rsidRDefault="002178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3CC1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09B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00CE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95D5" w14:textId="77777777" w:rsidR="00A36C85" w:rsidRDefault="00A3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D12F" w14:textId="77777777" w:rsidR="002178AF" w:rsidRPr="00B844FE" w:rsidRDefault="002178AF" w:rsidP="00B844FE">
      <w:r>
        <w:separator/>
      </w:r>
    </w:p>
  </w:footnote>
  <w:footnote w:type="continuationSeparator" w:id="0">
    <w:p w14:paraId="6CDC7DC6" w14:textId="77777777" w:rsidR="002178AF" w:rsidRPr="00B844FE" w:rsidRDefault="002178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FAFB" w14:textId="77777777" w:rsidR="002A0269" w:rsidRPr="00B844FE" w:rsidRDefault="00F261D4">
    <w:pPr>
      <w:pStyle w:val="Header"/>
    </w:pPr>
    <w:sdt>
      <w:sdtPr>
        <w:id w:val="-684364211"/>
        <w:placeholder>
          <w:docPart w:val="6039C12C7AA6419A9494DB27A97907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39C12C7AA6419A9494DB27A97907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B41D" w14:textId="08AE55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A71F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71F0">
          <w:rPr>
            <w:sz w:val="22"/>
            <w:szCs w:val="22"/>
          </w:rPr>
          <w:t>202</w:t>
        </w:r>
        <w:r w:rsidR="00A36C85">
          <w:rPr>
            <w:sz w:val="22"/>
            <w:szCs w:val="22"/>
          </w:rPr>
          <w:t>6</w:t>
        </w:r>
        <w:r w:rsidR="000A71F0">
          <w:rPr>
            <w:sz w:val="22"/>
            <w:szCs w:val="22"/>
          </w:rPr>
          <w:t>R</w:t>
        </w:r>
        <w:r w:rsidR="00A36C85">
          <w:rPr>
            <w:sz w:val="22"/>
            <w:szCs w:val="22"/>
          </w:rPr>
          <w:t>2947</w:t>
        </w:r>
      </w:sdtContent>
    </w:sdt>
  </w:p>
  <w:p w14:paraId="6B919C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73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AF"/>
    <w:rsid w:val="0000526A"/>
    <w:rsid w:val="000573A9"/>
    <w:rsid w:val="0006766F"/>
    <w:rsid w:val="00085D22"/>
    <w:rsid w:val="00093AB0"/>
    <w:rsid w:val="000A71F0"/>
    <w:rsid w:val="000C5C77"/>
    <w:rsid w:val="000E3912"/>
    <w:rsid w:val="0010070F"/>
    <w:rsid w:val="00114F3E"/>
    <w:rsid w:val="0015112E"/>
    <w:rsid w:val="001552E7"/>
    <w:rsid w:val="001566B4"/>
    <w:rsid w:val="001A66B7"/>
    <w:rsid w:val="001C279E"/>
    <w:rsid w:val="001D459E"/>
    <w:rsid w:val="002031F6"/>
    <w:rsid w:val="00211F02"/>
    <w:rsid w:val="002178AF"/>
    <w:rsid w:val="0022348D"/>
    <w:rsid w:val="0027011C"/>
    <w:rsid w:val="00274200"/>
    <w:rsid w:val="00275740"/>
    <w:rsid w:val="002A0269"/>
    <w:rsid w:val="00303684"/>
    <w:rsid w:val="003143F5"/>
    <w:rsid w:val="00314854"/>
    <w:rsid w:val="00394191"/>
    <w:rsid w:val="003C51CD"/>
    <w:rsid w:val="003C55E5"/>
    <w:rsid w:val="003C6034"/>
    <w:rsid w:val="00400B5C"/>
    <w:rsid w:val="00401431"/>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0642"/>
    <w:rsid w:val="007A5259"/>
    <w:rsid w:val="007A7081"/>
    <w:rsid w:val="007F1CF5"/>
    <w:rsid w:val="00834EDE"/>
    <w:rsid w:val="008736AA"/>
    <w:rsid w:val="008D245F"/>
    <w:rsid w:val="008D275D"/>
    <w:rsid w:val="00946186"/>
    <w:rsid w:val="009677AF"/>
    <w:rsid w:val="00980327"/>
    <w:rsid w:val="00986478"/>
    <w:rsid w:val="009B5557"/>
    <w:rsid w:val="009D06E6"/>
    <w:rsid w:val="009F1067"/>
    <w:rsid w:val="009F7290"/>
    <w:rsid w:val="00A31E01"/>
    <w:rsid w:val="00A36C85"/>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44524"/>
    <w:rsid w:val="00C62327"/>
    <w:rsid w:val="00C85096"/>
    <w:rsid w:val="00CB20EF"/>
    <w:rsid w:val="00CC1F3B"/>
    <w:rsid w:val="00CD12CB"/>
    <w:rsid w:val="00CD36CF"/>
    <w:rsid w:val="00CF1DCA"/>
    <w:rsid w:val="00D17C4C"/>
    <w:rsid w:val="00D579FC"/>
    <w:rsid w:val="00D7446B"/>
    <w:rsid w:val="00D81C16"/>
    <w:rsid w:val="00DC4E7A"/>
    <w:rsid w:val="00DE526B"/>
    <w:rsid w:val="00DF199D"/>
    <w:rsid w:val="00E01542"/>
    <w:rsid w:val="00E365F1"/>
    <w:rsid w:val="00E45D63"/>
    <w:rsid w:val="00E62F48"/>
    <w:rsid w:val="00E831B3"/>
    <w:rsid w:val="00E95FBC"/>
    <w:rsid w:val="00EC5E63"/>
    <w:rsid w:val="00EE70CB"/>
    <w:rsid w:val="00F23BE6"/>
    <w:rsid w:val="00F261D4"/>
    <w:rsid w:val="00F319F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ACE45"/>
  <w15:chartTrackingRefBased/>
  <w15:docId w15:val="{4210C727-580F-4EF2-8A3A-AC01C140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DC4E7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632CD4D5C437DAEF4638857B6325A"/>
        <w:category>
          <w:name w:val="General"/>
          <w:gallery w:val="placeholder"/>
        </w:category>
        <w:types>
          <w:type w:val="bbPlcHdr"/>
        </w:types>
        <w:behaviors>
          <w:behavior w:val="content"/>
        </w:behaviors>
        <w:guid w:val="{D1F5162F-DC33-481C-A11A-AABD7F018F29}"/>
      </w:docPartPr>
      <w:docPartBody>
        <w:p w:rsidR="00377F41" w:rsidRDefault="00377F41">
          <w:pPr>
            <w:pStyle w:val="428632CD4D5C437DAEF4638857B6325A"/>
          </w:pPr>
          <w:r w:rsidRPr="00B844FE">
            <w:t>Prefix Text</w:t>
          </w:r>
        </w:p>
      </w:docPartBody>
    </w:docPart>
    <w:docPart>
      <w:docPartPr>
        <w:name w:val="6039C12C7AA6419A9494DB27A97907F1"/>
        <w:category>
          <w:name w:val="General"/>
          <w:gallery w:val="placeholder"/>
        </w:category>
        <w:types>
          <w:type w:val="bbPlcHdr"/>
        </w:types>
        <w:behaviors>
          <w:behavior w:val="content"/>
        </w:behaviors>
        <w:guid w:val="{96FDD333-8D91-4F51-BA79-2FF96412A4C3}"/>
      </w:docPartPr>
      <w:docPartBody>
        <w:p w:rsidR="00377F41" w:rsidRDefault="00377F41">
          <w:pPr>
            <w:pStyle w:val="6039C12C7AA6419A9494DB27A97907F1"/>
          </w:pPr>
          <w:r w:rsidRPr="00B844FE">
            <w:t>[Type here]</w:t>
          </w:r>
        </w:p>
      </w:docPartBody>
    </w:docPart>
    <w:docPart>
      <w:docPartPr>
        <w:name w:val="A2FC89DD51894F6EBDF2D010F87C1084"/>
        <w:category>
          <w:name w:val="General"/>
          <w:gallery w:val="placeholder"/>
        </w:category>
        <w:types>
          <w:type w:val="bbPlcHdr"/>
        </w:types>
        <w:behaviors>
          <w:behavior w:val="content"/>
        </w:behaviors>
        <w:guid w:val="{C782BA3D-4C16-4424-AA87-AEAC3749CAE6}"/>
      </w:docPartPr>
      <w:docPartBody>
        <w:p w:rsidR="00377F41" w:rsidRDefault="00377F41">
          <w:pPr>
            <w:pStyle w:val="A2FC89DD51894F6EBDF2D010F87C1084"/>
          </w:pPr>
          <w:r w:rsidRPr="00B844FE">
            <w:t>Number</w:t>
          </w:r>
        </w:p>
      </w:docPartBody>
    </w:docPart>
    <w:docPart>
      <w:docPartPr>
        <w:name w:val="A50C040867A94A76B7391B84F5793FF0"/>
        <w:category>
          <w:name w:val="General"/>
          <w:gallery w:val="placeholder"/>
        </w:category>
        <w:types>
          <w:type w:val="bbPlcHdr"/>
        </w:types>
        <w:behaviors>
          <w:behavior w:val="content"/>
        </w:behaviors>
        <w:guid w:val="{5D216999-AB12-40DD-9437-D3853F54E6C0}"/>
      </w:docPartPr>
      <w:docPartBody>
        <w:p w:rsidR="00377F41" w:rsidRDefault="00377F41">
          <w:pPr>
            <w:pStyle w:val="A50C040867A94A76B7391B84F5793FF0"/>
          </w:pPr>
          <w:r w:rsidRPr="00B844FE">
            <w:t>Enter Sponsors Here</w:t>
          </w:r>
        </w:p>
      </w:docPartBody>
    </w:docPart>
    <w:docPart>
      <w:docPartPr>
        <w:name w:val="3214BF6BE767434E928EADB6C8B832EC"/>
        <w:category>
          <w:name w:val="General"/>
          <w:gallery w:val="placeholder"/>
        </w:category>
        <w:types>
          <w:type w:val="bbPlcHdr"/>
        </w:types>
        <w:behaviors>
          <w:behavior w:val="content"/>
        </w:behaviors>
        <w:guid w:val="{30D646B0-6FD5-454A-BD71-9BE461C6BAEF}"/>
      </w:docPartPr>
      <w:docPartBody>
        <w:p w:rsidR="00377F41" w:rsidRDefault="00377F41">
          <w:pPr>
            <w:pStyle w:val="3214BF6BE767434E928EADB6C8B832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41"/>
    <w:rsid w:val="00377F41"/>
    <w:rsid w:val="009D06E6"/>
    <w:rsid w:val="009F7290"/>
    <w:rsid w:val="00B52888"/>
    <w:rsid w:val="00C44524"/>
    <w:rsid w:val="00E45D63"/>
    <w:rsid w:val="00F2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632CD4D5C437DAEF4638857B6325A">
    <w:name w:val="428632CD4D5C437DAEF4638857B6325A"/>
  </w:style>
  <w:style w:type="paragraph" w:customStyle="1" w:styleId="6039C12C7AA6419A9494DB27A97907F1">
    <w:name w:val="6039C12C7AA6419A9494DB27A97907F1"/>
  </w:style>
  <w:style w:type="paragraph" w:customStyle="1" w:styleId="A2FC89DD51894F6EBDF2D010F87C1084">
    <w:name w:val="A2FC89DD51894F6EBDF2D010F87C1084"/>
  </w:style>
  <w:style w:type="paragraph" w:customStyle="1" w:styleId="A50C040867A94A76B7391B84F5793FF0">
    <w:name w:val="A50C040867A94A76B7391B84F5793FF0"/>
  </w:style>
  <w:style w:type="character" w:styleId="PlaceholderText">
    <w:name w:val="Placeholder Text"/>
    <w:basedOn w:val="DefaultParagraphFont"/>
    <w:uiPriority w:val="99"/>
    <w:semiHidden/>
    <w:rPr>
      <w:color w:val="808080"/>
    </w:rPr>
  </w:style>
  <w:style w:type="paragraph" w:customStyle="1" w:styleId="3214BF6BE767434E928EADB6C8B832EC">
    <w:name w:val="3214BF6BE767434E928EADB6C8B83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2026-02-02T21:46:00Z</dcterms:created>
  <dcterms:modified xsi:type="dcterms:W3CDTF">2026-02-02T21:46:00Z</dcterms:modified>
</cp:coreProperties>
</file>